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E2" w:rsidRPr="00131790" w:rsidRDefault="00E663C9" w:rsidP="002045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790">
        <w:rPr>
          <w:rFonts w:ascii="HG丸ｺﾞｼｯｸM-PRO" w:eastAsia="HG丸ｺﾞｼｯｸM-PRO" w:hAnsi="HG丸ｺﾞｼｯｸM-PRO" w:hint="eastAsia"/>
          <w:sz w:val="24"/>
          <w:szCs w:val="24"/>
        </w:rPr>
        <w:t>独立行政法人高齢・</w:t>
      </w:r>
      <w:r w:rsidR="003A09ED" w:rsidRPr="00131790">
        <w:rPr>
          <w:rFonts w:ascii="HG丸ｺﾞｼｯｸM-PRO" w:eastAsia="HG丸ｺﾞｼｯｸM-PRO" w:hAnsi="HG丸ｺﾞｼｯｸM-PRO" w:hint="eastAsia"/>
          <w:sz w:val="24"/>
          <w:szCs w:val="24"/>
        </w:rPr>
        <w:t>障害</w:t>
      </w:r>
      <w:r w:rsidR="004B0821" w:rsidRPr="00131790">
        <w:rPr>
          <w:rFonts w:ascii="HG丸ｺﾞｼｯｸM-PRO" w:eastAsia="HG丸ｺﾞｼｯｸM-PRO" w:hAnsi="HG丸ｺﾞｼｯｸM-PRO" w:hint="eastAsia"/>
          <w:sz w:val="24"/>
          <w:szCs w:val="24"/>
        </w:rPr>
        <w:t>・求職</w:t>
      </w:r>
      <w:r w:rsidR="003A09ED" w:rsidRPr="00131790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Pr="00131790">
        <w:rPr>
          <w:rFonts w:ascii="HG丸ｺﾞｼｯｸM-PRO" w:eastAsia="HG丸ｺﾞｼｯｸM-PRO" w:hAnsi="HG丸ｺﾞｼｯｸM-PRO" w:hint="eastAsia"/>
          <w:sz w:val="24"/>
          <w:szCs w:val="24"/>
        </w:rPr>
        <w:t>雇用支援機構</w:t>
      </w:r>
      <w:r w:rsidR="00614923" w:rsidRPr="001317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愛知支部</w:t>
      </w:r>
      <w:r w:rsidR="009813B8" w:rsidRPr="001317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31790">
        <w:rPr>
          <w:rFonts w:ascii="HG丸ｺﾞｼｯｸM-PRO" w:eastAsia="HG丸ｺﾞｼｯｸM-PRO" w:hAnsi="HG丸ｺﾞｼｯｸM-PRO" w:hint="eastAsia"/>
          <w:sz w:val="24"/>
          <w:szCs w:val="24"/>
        </w:rPr>
        <w:t>愛知障害者職業センター</w:t>
      </w:r>
    </w:p>
    <w:p w:rsidR="00131790" w:rsidRPr="00131790" w:rsidRDefault="00E663C9" w:rsidP="0013179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17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B564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令和７</w:t>
      </w:r>
      <w:r w:rsidR="00160710" w:rsidRPr="00131790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EA0F8F" w:rsidRPr="0013179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度</w:t>
      </w:r>
      <w:r w:rsidR="00160710" w:rsidRPr="001317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B564D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第１</w:t>
      </w:r>
      <w:r w:rsidR="005A08DA" w:rsidRPr="00131790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　職場適応援助者養成研修</w:t>
      </w:r>
      <w:r w:rsidR="00131790" w:rsidRPr="0013179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・支援</w:t>
      </w:r>
      <w:r w:rsidR="005A08DA" w:rsidRPr="0013179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スキル向上研修</w:t>
      </w:r>
    </w:p>
    <w:p w:rsidR="005A08DA" w:rsidRPr="00131790" w:rsidRDefault="005A08DA" w:rsidP="0013179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179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サポート研修</w:t>
      </w:r>
      <w:r w:rsidR="00131790" w:rsidRPr="001317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131790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事前アンケート</w:t>
      </w:r>
    </w:p>
    <w:p w:rsidR="00131790" w:rsidRPr="00131790" w:rsidRDefault="00131790" w:rsidP="00E152C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131790" w:rsidRPr="00131790" w:rsidRDefault="00131790" w:rsidP="00131790">
      <w:pPr>
        <w:widowControl/>
        <w:numPr>
          <w:ilvl w:val="0"/>
          <w:numId w:val="1"/>
        </w:numPr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本アンケートは、</w:t>
      </w:r>
      <w:r w:rsidRPr="00131790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「養成研修サポート研修受講申請書（様式第１６号－１）」</w:t>
      </w: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または</w:t>
      </w:r>
      <w:r w:rsidRPr="00131790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「スキル向上研修サポート研修受講申請書（様式第１８号－１）」</w:t>
      </w: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と併せて、</w:t>
      </w: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  <w:u w:val="single"/>
        </w:rPr>
        <w:t>メールまたは郵送</w:t>
      </w: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により</w:t>
      </w:r>
      <w:r w:rsidR="003B564D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  <w:u w:val="single"/>
        </w:rPr>
        <w:t>５</w:t>
      </w:r>
      <w:r w:rsidRPr="00131790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  <w:u w:val="single"/>
        </w:rPr>
        <w:t>月</w:t>
      </w:r>
      <w:r w:rsidR="003B564D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  <w:u w:val="single"/>
        </w:rPr>
        <w:t>２６</w:t>
      </w:r>
      <w:r w:rsidRPr="00131790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  <w:u w:val="single"/>
        </w:rPr>
        <w:t>日（月）まで</w:t>
      </w: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に</w:t>
      </w:r>
      <w:r w:rsidR="003B564D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ご提出をお願いします。</w:t>
      </w: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（送り状は不要です）。</w:t>
      </w:r>
    </w:p>
    <w:p w:rsidR="00131790" w:rsidRPr="00131790" w:rsidRDefault="00131790" w:rsidP="00131790">
      <w:pPr>
        <w:widowControl/>
        <w:ind w:firstLineChars="150" w:firstLine="315"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  <w:u w:val="single"/>
        </w:rPr>
      </w:pP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メールアドレス：</w:t>
      </w:r>
      <w:hyperlink r:id="rId8" w:history="1">
        <w:r w:rsidRPr="00131790">
          <w:rPr>
            <w:rStyle w:val="af4"/>
            <w:rFonts w:ascii="HG丸ｺﾞｼｯｸM-PRO" w:eastAsia="HG丸ｺﾞｼｯｸM-PRO" w:hAnsi="HG丸ｺﾞｼｯｸM-PRO" w:cs="ＭＳ Ｐゴシック"/>
            <w:kern w:val="0"/>
            <w:szCs w:val="21"/>
          </w:rPr>
          <w:t>ACLC.6522@jeed.</w:t>
        </w:r>
        <w:r w:rsidRPr="00131790">
          <w:rPr>
            <w:rStyle w:val="af4"/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go</w:t>
        </w:r>
        <w:r w:rsidRPr="00131790">
          <w:rPr>
            <w:rStyle w:val="af4"/>
            <w:rFonts w:ascii="HG丸ｺﾞｼｯｸM-PRO" w:eastAsia="HG丸ｺﾞｼｯｸM-PRO" w:hAnsi="HG丸ｺﾞｼｯｸM-PRO" w:cs="ＭＳ Ｐゴシック"/>
            <w:kern w:val="0"/>
            <w:szCs w:val="21"/>
          </w:rPr>
          <w:t>.jp</w:t>
        </w:r>
      </w:hyperlink>
    </w:p>
    <w:p w:rsidR="00131790" w:rsidRPr="00131790" w:rsidRDefault="00131790" w:rsidP="00131790">
      <w:pPr>
        <w:widowControl/>
        <w:ind w:firstLineChars="150" w:firstLine="315"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送付先住所：〒４６０－０００３</w:t>
      </w:r>
    </w:p>
    <w:p w:rsidR="00131790" w:rsidRPr="00131790" w:rsidRDefault="00131790" w:rsidP="00131790">
      <w:pPr>
        <w:widowControl/>
        <w:ind w:firstLineChars="750" w:firstLine="1575"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愛知県名古屋市中区錦１－１０－１　ＭＩテラス名古屋伏見５階</w:t>
      </w:r>
    </w:p>
    <w:p w:rsidR="00804BA3" w:rsidRPr="00131790" w:rsidRDefault="00131790" w:rsidP="00131790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　　　　   </w:t>
      </w:r>
      <w:r w:rsidR="003B564D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愛知障害者職業センター　古田、米﨑</w:t>
      </w:r>
      <w:r w:rsidRPr="0013179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あて</w:t>
      </w:r>
    </w:p>
    <w:p w:rsidR="00131790" w:rsidRPr="00131790" w:rsidRDefault="00131790" w:rsidP="00131790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</w:p>
    <w:p w:rsidR="00804BA3" w:rsidRDefault="002124B9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317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貴事業所</w:t>
      </w:r>
      <w:r w:rsidR="00804BA3" w:rsidRPr="001317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名</w:t>
      </w:r>
      <w:r w:rsidR="00D932B7" w:rsidRPr="001317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：</w:t>
      </w:r>
      <w:r w:rsidR="00804BA3" w:rsidRPr="001317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D231AD" w:rsidRPr="001317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131790" w:rsidRPr="00131790" w:rsidRDefault="00131790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5A08DA" w:rsidRDefault="005A08DA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317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ご氏名：　　　　　　　　　　　　　　　　　　　　　　　　　　　　　　　　</w:t>
      </w:r>
    </w:p>
    <w:p w:rsidR="003B564D" w:rsidRPr="00131790" w:rsidRDefault="003B564D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2A0292" w:rsidRDefault="00204521" w:rsidP="005A08D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（１</w:t>
      </w:r>
      <w:r w:rsidR="003B56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）令和７</w:t>
      </w:r>
      <w:r w:rsidR="005A08DA" w:rsidRP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年度　助成金の活用</w:t>
      </w:r>
      <w:r w:rsidR="009813B8" w:rsidRP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実績・</w:t>
      </w:r>
      <w:r w:rsidR="005A08DA" w:rsidRP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予定　</w:t>
      </w:r>
      <w:r w:rsid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  <w:r w:rsidR="005A08DA" w:rsidRP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あり　　　・　　　なし</w:t>
      </w:r>
      <w:r w:rsid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</w:p>
    <w:p w:rsidR="003B564D" w:rsidRPr="00131790" w:rsidRDefault="003B564D" w:rsidP="005A08D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F300F4" w:rsidRPr="00131790" w:rsidRDefault="00131790" w:rsidP="005A08D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（２</w:t>
      </w:r>
      <w:r w:rsidR="005A08DA" w:rsidRP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 w:rsidR="003B56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【精神障害と発達障害</w:t>
      </w:r>
      <w:r w:rsidR="0087556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</w:t>
      </w:r>
      <w:r w:rsidR="003B56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特性が併存する対象者への就労支援】について、</w:t>
      </w:r>
      <w:r w:rsidR="00F300F4" w:rsidRP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難しさ</w:t>
      </w:r>
      <w:r w:rsidR="003B56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等</w:t>
      </w:r>
      <w:r w:rsidR="00F300F4" w:rsidRP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を感じ</w:t>
      </w:r>
      <w:r w:rsidR="00D04E86" w:rsidRPr="001317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た</w:t>
      </w:r>
      <w:r w:rsidR="003B56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エピソードや意見交換したい事</w:t>
      </w:r>
      <w:bookmarkStart w:id="0" w:name="_GoBack"/>
      <w:bookmarkEnd w:id="0"/>
    </w:p>
    <w:p w:rsidR="00E152C2" w:rsidRPr="00131790" w:rsidRDefault="00D04E86" w:rsidP="00DD5AD1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131790">
        <w:rPr>
          <w:rFonts w:ascii="HG丸ｺﾞｼｯｸM-PRO" w:eastAsia="HG丸ｺﾞｼｯｸM-PRO" w:hAnsi="HG丸ｺﾞｼｯｸM-PRO" w:cs="ＭＳ Ｐゴシック"/>
          <w:noProof/>
          <w:color w:val="FFFFFF" w:themeColor="background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7AB95" wp14:editId="04AE5630">
                <wp:simplePos x="0" y="0"/>
                <wp:positionH relativeFrom="margin">
                  <wp:align>right</wp:align>
                </wp:positionH>
                <wp:positionV relativeFrom="paragraph">
                  <wp:posOffset>21591</wp:posOffset>
                </wp:positionV>
                <wp:extent cx="6172200" cy="2171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05245" id="正方形/長方形 1" o:spid="_x0000_s1026" style="position:absolute;left:0;text-align:left;margin-left:434.8pt;margin-top:1.7pt;width:486pt;height:17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" filled="f" strokecolor="black [3213]" strokeweight=".5pt">
                <w10:wrap anchorx="margin"/>
              </v:rect>
            </w:pict>
          </mc:Fallback>
        </mc:AlternateContent>
      </w:r>
      <w:r w:rsidRPr="0013179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</w:p>
    <w:p w:rsidR="00E152C2" w:rsidRPr="00C437EE" w:rsidRDefault="00E152C2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2C4561" w:rsidRPr="00C437EE" w:rsidRDefault="002C4561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2C4561" w:rsidRPr="00C437EE" w:rsidRDefault="002C4561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DD5AD1" w:rsidRPr="00C437EE" w:rsidRDefault="00DD5AD1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DD5AD1" w:rsidRPr="00C437EE" w:rsidRDefault="00DD5AD1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DD5AD1" w:rsidRPr="00C437EE" w:rsidRDefault="00DD5AD1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DD5AD1" w:rsidRPr="00C437EE" w:rsidRDefault="00DD5AD1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131790" w:rsidRDefault="00131790" w:rsidP="009813B8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131790" w:rsidRPr="00C437EE" w:rsidRDefault="00131790" w:rsidP="009813B8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E152C2" w:rsidRPr="00C437EE" w:rsidRDefault="003B564D" w:rsidP="009813B8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8"/>
        </w:rPr>
        <w:t>（３</w:t>
      </w:r>
      <w:r w:rsidR="00180EE5" w:rsidRPr="00C437E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8"/>
        </w:rPr>
        <w:t>）</w:t>
      </w:r>
      <w:r w:rsidR="002A0292" w:rsidRPr="00C437E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8"/>
        </w:rPr>
        <w:t>その他、</w:t>
      </w:r>
      <w:r w:rsidR="00F300F4" w:rsidRPr="00C437E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8"/>
        </w:rPr>
        <w:t>当日参加するジョブコーチに聞いてみたいこと</w:t>
      </w:r>
      <w:r w:rsidR="00E152C2" w:rsidRPr="00C437E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8"/>
        </w:rPr>
        <w:t>をご記入ください。</w:t>
      </w:r>
    </w:p>
    <w:p w:rsidR="00E152C2" w:rsidRPr="00C437EE" w:rsidRDefault="00F300F4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  <w:r w:rsidRPr="00C437EE">
        <w:rPr>
          <w:rFonts w:ascii="HG丸ｺﾞｼｯｸM-PRO" w:eastAsia="HG丸ｺﾞｼｯｸM-PRO" w:hAnsi="HG丸ｺﾞｼｯｸM-PRO" w:cs="ＭＳ Ｐゴシック"/>
          <w:noProof/>
          <w:color w:val="FFFFFF" w:themeColor="background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FC03" wp14:editId="2F86C8D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162675" cy="1971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9716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9AEE" id="正方形/長方形 2" o:spid="_x0000_s1026" style="position:absolute;left:0;text-align:left;margin-left:434.05pt;margin-top:12.95pt;width:485.25pt;height:15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" filled="f" strokecolor="windowText" strokeweight=".5pt">
                <w10:wrap anchorx="margin"/>
              </v:rect>
            </w:pict>
          </mc:Fallback>
        </mc:AlternateContent>
      </w:r>
    </w:p>
    <w:p w:rsidR="00E152C2" w:rsidRPr="00C437EE" w:rsidRDefault="00E152C2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E152C2" w:rsidRPr="00C437EE" w:rsidRDefault="00E152C2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E152C2" w:rsidRDefault="00E152C2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131790" w:rsidRDefault="00131790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131790" w:rsidRDefault="00131790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131790" w:rsidRDefault="00131790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131790" w:rsidRDefault="00131790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131790" w:rsidRDefault="00131790" w:rsidP="00E152C2">
      <w:pPr>
        <w:widowControl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131790" w:rsidRDefault="00131790" w:rsidP="00131790">
      <w:pPr>
        <w:widowControl/>
        <w:ind w:firstLineChars="100" w:firstLine="240"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</w:p>
    <w:p w:rsidR="00131790" w:rsidRPr="00131790" w:rsidRDefault="00131790" w:rsidP="00131790">
      <w:pPr>
        <w:widowControl/>
        <w:ind w:firstLineChars="100" w:firstLine="200"/>
        <w:rPr>
          <w:rFonts w:ascii="HG丸ｺﾞｼｯｸM-PRO" w:eastAsia="HG丸ｺﾞｼｯｸM-PRO" w:hAnsi="HG丸ｺﾞｼｯｸM-PRO" w:cs="ＭＳ Ｐゴシック"/>
          <w:kern w:val="0"/>
          <w:sz w:val="24"/>
          <w:szCs w:val="28"/>
        </w:rPr>
      </w:pPr>
      <w:r w:rsidRPr="00C437EE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8"/>
        </w:rPr>
        <w:t>※記入いただいた内容は、当日資料として配布させていただ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8"/>
        </w:rPr>
        <w:t>く場合があります。</w:t>
      </w:r>
      <w:r w:rsidRPr="00C437EE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8"/>
        </w:rPr>
        <w:t>あらかじめご了承ください。</w:t>
      </w:r>
    </w:p>
    <w:sectPr w:rsidR="00131790" w:rsidRPr="00131790" w:rsidSect="008C42E2">
      <w:pgSz w:w="11906" w:h="16838" w:code="9"/>
      <w:pgMar w:top="993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18" w:rsidRDefault="001A4318" w:rsidP="0009263C">
      <w:r>
        <w:separator/>
      </w:r>
    </w:p>
  </w:endnote>
  <w:endnote w:type="continuationSeparator" w:id="0">
    <w:p w:rsidR="001A4318" w:rsidRDefault="001A4318" w:rsidP="0009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18" w:rsidRDefault="001A4318" w:rsidP="0009263C">
      <w:r>
        <w:separator/>
      </w:r>
    </w:p>
  </w:footnote>
  <w:footnote w:type="continuationSeparator" w:id="0">
    <w:p w:rsidR="001A4318" w:rsidRDefault="001A4318" w:rsidP="0009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785"/>
    <w:multiLevelType w:val="hybridMultilevel"/>
    <w:tmpl w:val="812E4006"/>
    <w:lvl w:ilvl="0" w:tplc="4B28CD1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704FE"/>
    <w:multiLevelType w:val="hybridMultilevel"/>
    <w:tmpl w:val="FB8A828C"/>
    <w:lvl w:ilvl="0" w:tplc="712877D0">
      <w:start w:val="3"/>
      <w:numFmt w:val="bullet"/>
      <w:lvlText w:val="■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F381558"/>
    <w:multiLevelType w:val="hybridMultilevel"/>
    <w:tmpl w:val="6D609CD0"/>
    <w:lvl w:ilvl="0" w:tplc="92D2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C9"/>
    <w:rsid w:val="00010A62"/>
    <w:rsid w:val="0001453C"/>
    <w:rsid w:val="0002423D"/>
    <w:rsid w:val="000360C4"/>
    <w:rsid w:val="00050B97"/>
    <w:rsid w:val="00054AF7"/>
    <w:rsid w:val="000804A5"/>
    <w:rsid w:val="0008740D"/>
    <w:rsid w:val="0009263C"/>
    <w:rsid w:val="000965A0"/>
    <w:rsid w:val="000A4402"/>
    <w:rsid w:val="000B49D5"/>
    <w:rsid w:val="000D7E6F"/>
    <w:rsid w:val="000E00F4"/>
    <w:rsid w:val="00101CC9"/>
    <w:rsid w:val="001054EA"/>
    <w:rsid w:val="00124780"/>
    <w:rsid w:val="00131790"/>
    <w:rsid w:val="00160710"/>
    <w:rsid w:val="00180EE5"/>
    <w:rsid w:val="00195F74"/>
    <w:rsid w:val="001A4318"/>
    <w:rsid w:val="001C4005"/>
    <w:rsid w:val="00204521"/>
    <w:rsid w:val="002124B9"/>
    <w:rsid w:val="00221014"/>
    <w:rsid w:val="00221422"/>
    <w:rsid w:val="00240171"/>
    <w:rsid w:val="00257626"/>
    <w:rsid w:val="00270DB0"/>
    <w:rsid w:val="00281D65"/>
    <w:rsid w:val="002909AC"/>
    <w:rsid w:val="002953E6"/>
    <w:rsid w:val="002A0292"/>
    <w:rsid w:val="002A5672"/>
    <w:rsid w:val="002C1858"/>
    <w:rsid w:val="002C4561"/>
    <w:rsid w:val="002D0CE9"/>
    <w:rsid w:val="00300801"/>
    <w:rsid w:val="003102DD"/>
    <w:rsid w:val="00322075"/>
    <w:rsid w:val="0035360F"/>
    <w:rsid w:val="003A09ED"/>
    <w:rsid w:val="003A36B0"/>
    <w:rsid w:val="003B564D"/>
    <w:rsid w:val="003C54FE"/>
    <w:rsid w:val="003D669A"/>
    <w:rsid w:val="003E2562"/>
    <w:rsid w:val="00417D9F"/>
    <w:rsid w:val="004627E5"/>
    <w:rsid w:val="00473173"/>
    <w:rsid w:val="004B0821"/>
    <w:rsid w:val="004B7C9D"/>
    <w:rsid w:val="004D100E"/>
    <w:rsid w:val="004D1FD5"/>
    <w:rsid w:val="004D562E"/>
    <w:rsid w:val="004E19A3"/>
    <w:rsid w:val="004F142F"/>
    <w:rsid w:val="004F4812"/>
    <w:rsid w:val="0051232F"/>
    <w:rsid w:val="00540A70"/>
    <w:rsid w:val="00585434"/>
    <w:rsid w:val="0059668E"/>
    <w:rsid w:val="005A08DA"/>
    <w:rsid w:val="005B6E1B"/>
    <w:rsid w:val="005C70C6"/>
    <w:rsid w:val="005E7665"/>
    <w:rsid w:val="005F1D0D"/>
    <w:rsid w:val="005F602B"/>
    <w:rsid w:val="00614923"/>
    <w:rsid w:val="00621903"/>
    <w:rsid w:val="0063551C"/>
    <w:rsid w:val="006404A2"/>
    <w:rsid w:val="00660EF5"/>
    <w:rsid w:val="00662E13"/>
    <w:rsid w:val="00674072"/>
    <w:rsid w:val="00674561"/>
    <w:rsid w:val="00696504"/>
    <w:rsid w:val="006A7858"/>
    <w:rsid w:val="006C3D89"/>
    <w:rsid w:val="006E6D9B"/>
    <w:rsid w:val="00713513"/>
    <w:rsid w:val="00726D18"/>
    <w:rsid w:val="0073297F"/>
    <w:rsid w:val="00740710"/>
    <w:rsid w:val="00767BDF"/>
    <w:rsid w:val="0077143A"/>
    <w:rsid w:val="007906C8"/>
    <w:rsid w:val="00797C15"/>
    <w:rsid w:val="007B3C6E"/>
    <w:rsid w:val="007B735C"/>
    <w:rsid w:val="007D4A98"/>
    <w:rsid w:val="007E06A9"/>
    <w:rsid w:val="007E247E"/>
    <w:rsid w:val="007F650E"/>
    <w:rsid w:val="00803E3F"/>
    <w:rsid w:val="00804BA3"/>
    <w:rsid w:val="0080596A"/>
    <w:rsid w:val="0085363D"/>
    <w:rsid w:val="00875562"/>
    <w:rsid w:val="00893A24"/>
    <w:rsid w:val="008B4E71"/>
    <w:rsid w:val="008B52D3"/>
    <w:rsid w:val="008C42E2"/>
    <w:rsid w:val="008C692D"/>
    <w:rsid w:val="00901FA5"/>
    <w:rsid w:val="00911CED"/>
    <w:rsid w:val="00925524"/>
    <w:rsid w:val="00935A95"/>
    <w:rsid w:val="00944576"/>
    <w:rsid w:val="0097266F"/>
    <w:rsid w:val="0097364C"/>
    <w:rsid w:val="009813B8"/>
    <w:rsid w:val="00986CEB"/>
    <w:rsid w:val="009D020C"/>
    <w:rsid w:val="009F1C41"/>
    <w:rsid w:val="00A42358"/>
    <w:rsid w:val="00A46BE9"/>
    <w:rsid w:val="00A507B1"/>
    <w:rsid w:val="00A5437D"/>
    <w:rsid w:val="00A759D1"/>
    <w:rsid w:val="00AC5018"/>
    <w:rsid w:val="00AD3B33"/>
    <w:rsid w:val="00AD7152"/>
    <w:rsid w:val="00AF4723"/>
    <w:rsid w:val="00B03082"/>
    <w:rsid w:val="00B43CDB"/>
    <w:rsid w:val="00B744E2"/>
    <w:rsid w:val="00B809CB"/>
    <w:rsid w:val="00BF3B07"/>
    <w:rsid w:val="00C20987"/>
    <w:rsid w:val="00C27547"/>
    <w:rsid w:val="00C437EE"/>
    <w:rsid w:val="00C72DE7"/>
    <w:rsid w:val="00C97AF6"/>
    <w:rsid w:val="00CA3B15"/>
    <w:rsid w:val="00CB4254"/>
    <w:rsid w:val="00CE2215"/>
    <w:rsid w:val="00D0062A"/>
    <w:rsid w:val="00D013A1"/>
    <w:rsid w:val="00D042D0"/>
    <w:rsid w:val="00D04E86"/>
    <w:rsid w:val="00D1619C"/>
    <w:rsid w:val="00D231AD"/>
    <w:rsid w:val="00D60B45"/>
    <w:rsid w:val="00D80C58"/>
    <w:rsid w:val="00D9112A"/>
    <w:rsid w:val="00D932B7"/>
    <w:rsid w:val="00DD5788"/>
    <w:rsid w:val="00DD5AD1"/>
    <w:rsid w:val="00DE707B"/>
    <w:rsid w:val="00E11C7A"/>
    <w:rsid w:val="00E152C2"/>
    <w:rsid w:val="00E2588C"/>
    <w:rsid w:val="00E40F5A"/>
    <w:rsid w:val="00E42F8C"/>
    <w:rsid w:val="00E60800"/>
    <w:rsid w:val="00E61158"/>
    <w:rsid w:val="00E663C9"/>
    <w:rsid w:val="00EA0F8F"/>
    <w:rsid w:val="00EA4A78"/>
    <w:rsid w:val="00EB3046"/>
    <w:rsid w:val="00EB5E0F"/>
    <w:rsid w:val="00EB6CC7"/>
    <w:rsid w:val="00ED04FA"/>
    <w:rsid w:val="00EE2065"/>
    <w:rsid w:val="00EE4A63"/>
    <w:rsid w:val="00EF7808"/>
    <w:rsid w:val="00F1085C"/>
    <w:rsid w:val="00F25CB6"/>
    <w:rsid w:val="00F300F4"/>
    <w:rsid w:val="00F570BD"/>
    <w:rsid w:val="00F67F0C"/>
    <w:rsid w:val="00FA6646"/>
    <w:rsid w:val="00FB1329"/>
    <w:rsid w:val="00FC4B33"/>
    <w:rsid w:val="00FD25FF"/>
    <w:rsid w:val="00FE6805"/>
    <w:rsid w:val="00FF32AD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A9AE3B"/>
  <w15:docId w15:val="{E746E426-B6B9-418F-82AC-2F62A288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E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C4B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744E2"/>
  </w:style>
  <w:style w:type="table" w:styleId="a4">
    <w:name w:val="Table Grid"/>
    <w:basedOn w:val="a1"/>
    <w:rsid w:val="00050B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42E2"/>
    <w:pPr>
      <w:widowControl w:val="0"/>
      <w:jc w:val="both"/>
    </w:pPr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7F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65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2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263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092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263C"/>
    <w:rPr>
      <w:kern w:val="2"/>
      <w:sz w:val="21"/>
    </w:rPr>
  </w:style>
  <w:style w:type="paragraph" w:styleId="ac">
    <w:name w:val="Note Heading"/>
    <w:basedOn w:val="a"/>
    <w:next w:val="a"/>
    <w:link w:val="ad"/>
    <w:uiPriority w:val="99"/>
    <w:unhideWhenUsed/>
    <w:rsid w:val="004D1FD5"/>
    <w:pPr>
      <w:jc w:val="center"/>
    </w:pPr>
    <w:rPr>
      <w:rFonts w:asciiTheme="majorEastAsia" w:eastAsiaTheme="majorEastAsia" w:hAnsiTheme="majorEastAsia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D1FD5"/>
    <w:rPr>
      <w:rFonts w:asciiTheme="majorEastAsia" w:eastAsiaTheme="majorEastAsia" w:hAnsiTheme="majorEastAsia" w:cs="ＭＳ Ｐゴシック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D1FD5"/>
    <w:pPr>
      <w:jc w:val="right"/>
    </w:pPr>
    <w:rPr>
      <w:rFonts w:asciiTheme="majorEastAsia" w:eastAsiaTheme="majorEastAsia" w:hAnsiTheme="majorEastAsia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D1FD5"/>
    <w:rPr>
      <w:rFonts w:asciiTheme="majorEastAsia" w:eastAsiaTheme="majorEastAsia" w:hAnsiTheme="majorEastAsia" w:cs="ＭＳ Ｐゴシック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FC4B3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FC4B33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C4B3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22101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22101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4">
    <w:name w:val="Hyperlink"/>
    <w:basedOn w:val="a0"/>
    <w:uiPriority w:val="99"/>
    <w:unhideWhenUsed/>
    <w:rsid w:val="00660EF5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901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LC.6522@jeed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icac0808\Application%20Data\Microsoft\Templates\&#23478;&#24237;&#35370;&#21839;&#12398;&#12362;&#30693;&#12425;&#1237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783D-54DB-4931-9E41-69B42FC0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家庭訪問のお知らせ.dot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15 年 4 月 21 日</vt:lpstr>
    </vt:vector>
  </TitlesOfParts>
  <Company>Microsoft Corp.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CLAICAF1402</dc:creator>
  <cp:lastModifiedBy>高齢・障害・求職者雇用支援機構</cp:lastModifiedBy>
  <cp:revision>7</cp:revision>
  <cp:lastPrinted>2023-12-26T07:00:00Z</cp:lastPrinted>
  <dcterms:created xsi:type="dcterms:W3CDTF">2023-12-26T03:40:00Z</dcterms:created>
  <dcterms:modified xsi:type="dcterms:W3CDTF">2025-04-18T00:17:00Z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TC010584001041</vt:lpwstr>
  </property>
</Properties>
</file>